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DFF" w:rsidRDefault="000F6DFF" w:rsidP="000F6DFF">
      <w:pPr>
        <w:rPr>
          <w:rStyle w:val="fontstyle01"/>
          <w:rFonts w:cstheme="minorHAnsi"/>
          <w:sz w:val="24"/>
          <w:szCs w:val="24"/>
        </w:rPr>
      </w:pPr>
      <w:r w:rsidRPr="006279FD">
        <w:rPr>
          <w:rStyle w:val="fontstyle01"/>
          <w:rFonts w:cstheme="minorHAnsi"/>
          <w:sz w:val="24"/>
          <w:szCs w:val="24"/>
        </w:rPr>
        <w:t>OPPOSIZIONE ALL’UTILIZZO DEI DATI DELLE SPESE SCOLASTICHE E DELLE EROGAZIONI LIBERALI AGLI ISTITUTI SCOLASTICI PER LA DICHIARAZIONE DEI REDDITI PRECOMPILATA</w:t>
      </w:r>
    </w:p>
    <w:p w:rsidR="000F6DFF" w:rsidRPr="00FE24AA" w:rsidRDefault="000F6DFF" w:rsidP="000F6DFF">
      <w:pPr>
        <w:jc w:val="center"/>
        <w:rPr>
          <w:rStyle w:val="fontstyle01"/>
          <w:rFonts w:cstheme="minorHAnsi"/>
          <w:sz w:val="24"/>
          <w:szCs w:val="24"/>
        </w:rPr>
      </w:pPr>
      <w:r w:rsidRPr="00FE24AA">
        <w:rPr>
          <w:rFonts w:cstheme="minorHAnsi"/>
          <w:color w:val="242021"/>
          <w:sz w:val="18"/>
          <w:szCs w:val="18"/>
        </w:rPr>
        <w:t>Con questo modello, lo</w:t>
      </w:r>
      <w:r>
        <w:rPr>
          <w:rFonts w:cstheme="minorHAnsi"/>
          <w:color w:val="242021"/>
          <w:sz w:val="18"/>
          <w:szCs w:val="18"/>
        </w:rPr>
        <w:t>/la</w:t>
      </w:r>
      <w:r w:rsidRPr="00FE24AA">
        <w:rPr>
          <w:rFonts w:cstheme="minorHAnsi"/>
          <w:color w:val="242021"/>
          <w:sz w:val="18"/>
          <w:szCs w:val="18"/>
        </w:rPr>
        <w:t xml:space="preserve"> studente</w:t>
      </w:r>
      <w:r>
        <w:rPr>
          <w:rFonts w:cstheme="minorHAnsi"/>
          <w:color w:val="242021"/>
          <w:sz w:val="18"/>
          <w:szCs w:val="18"/>
        </w:rPr>
        <w:t>/famiglia</w:t>
      </w:r>
      <w:r w:rsidRPr="00FE24AA">
        <w:rPr>
          <w:rFonts w:cstheme="minorHAnsi"/>
          <w:color w:val="242021"/>
          <w:sz w:val="18"/>
          <w:szCs w:val="18"/>
        </w:rPr>
        <w:t xml:space="preserve"> manifesta all’Istituto scolastico l’opposizione alla comunicazione all’Agenzia delle Entrate dei dati delle spese scolastiche e delle erogazioni liberali all’istituto (spese ed eventuali rimborsi) per la dichiarazione dei redditi precompilata.</w:t>
      </w:r>
    </w:p>
    <w:p w:rsidR="000F6DFF" w:rsidRDefault="000F6DFF" w:rsidP="000F6DFF">
      <w:pPr>
        <w:jc w:val="center"/>
        <w:rPr>
          <w:rFonts w:cstheme="minorHAnsi"/>
        </w:rPr>
      </w:pPr>
      <w:r w:rsidRPr="004A0ED2">
        <w:rPr>
          <w:rFonts w:cstheme="minorHAnsi"/>
          <w:noProof/>
        </w:rPr>
        <w:drawing>
          <wp:inline distT="0" distB="0" distL="0" distR="0" wp14:anchorId="577E8E8E" wp14:editId="2D2FC7C3">
            <wp:extent cx="6479540" cy="5026660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502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0C5" w:rsidRDefault="000F6DFF" w:rsidP="000F6DFF">
      <w:pPr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  <w:r w:rsidRPr="008026EC">
        <w:rPr>
          <w:rFonts w:cstheme="minorHAnsi"/>
          <w:color w:val="242021"/>
          <w:sz w:val="18"/>
          <w:szCs w:val="18"/>
        </w:rPr>
        <w:t>Si allega fotocopia del documento di identità del richiedente e, se presente, documento di identità del rappresentante/tutore firmatario.</w:t>
      </w:r>
      <w:bookmarkStart w:id="0" w:name="_GoBack"/>
      <w:bookmarkEnd w:id="0"/>
    </w:p>
    <w:sectPr w:rsidR="004D50C5" w:rsidSect="00663868">
      <w:headerReference w:type="default" r:id="rId7"/>
      <w:footerReference w:type="default" r:id="rId8"/>
      <w:pgSz w:w="11906" w:h="16838"/>
      <w:pgMar w:top="3261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82C" w:rsidRDefault="003C382C" w:rsidP="00CF5162">
      <w:pPr>
        <w:spacing w:after="0" w:line="240" w:lineRule="auto"/>
      </w:pPr>
      <w:r>
        <w:separator/>
      </w:r>
    </w:p>
  </w:endnote>
  <w:endnote w:type="continuationSeparator" w:id="0">
    <w:p w:rsidR="003C382C" w:rsidRDefault="003C382C" w:rsidP="00CF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-ExtraBold">
    <w:altName w:val="Century Gothic"/>
    <w:panose1 w:val="00000000000000000000"/>
    <w:charset w:val="00"/>
    <w:family w:val="roman"/>
    <w:notTrueType/>
    <w:pitch w:val="default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162" w:rsidRPr="002F7BEA" w:rsidRDefault="00C54E0C" w:rsidP="00CF5162">
    <w:pPr>
      <w:spacing w:after="0"/>
      <w:jc w:val="center"/>
      <w:rPr>
        <w:rFonts w:ascii="Comic Sans MS" w:hAnsi="Comic Sans MS"/>
        <w:b/>
        <w:bCs/>
        <w:sz w:val="18"/>
        <w:szCs w:val="18"/>
      </w:rPr>
    </w:pPr>
    <w:r w:rsidRPr="002F7BEA">
      <w:rPr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4E9B91" wp14:editId="0AE4F056">
              <wp:simplePos x="0" y="0"/>
              <wp:positionH relativeFrom="column">
                <wp:posOffset>-30480</wp:posOffset>
              </wp:positionH>
              <wp:positionV relativeFrom="paragraph">
                <wp:posOffset>88900</wp:posOffset>
              </wp:positionV>
              <wp:extent cx="6225540" cy="15240"/>
              <wp:effectExtent l="0" t="0" r="3810" b="3810"/>
              <wp:wrapNone/>
              <wp:docPr id="1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554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82817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7pt" to="487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" strokecolor="#4472c4 [3204]" strokeweight=".5pt">
              <v:stroke joinstyle="miter"/>
              <o:lock v:ext="edit" shapetype="f"/>
            </v:line>
          </w:pict>
        </mc:Fallback>
      </mc:AlternateContent>
    </w:r>
  </w:p>
  <w:p w:rsidR="00CF5162" w:rsidRPr="002F7BEA" w:rsidRDefault="00CF5162" w:rsidP="00C90102">
    <w:pPr>
      <w:spacing w:after="0"/>
      <w:jc w:val="center"/>
      <w:rPr>
        <w:rFonts w:ascii="Times New Roman" w:hAnsi="Times New Roman" w:cs="Times New Roman"/>
        <w:sz w:val="18"/>
        <w:szCs w:val="18"/>
      </w:rPr>
    </w:pPr>
    <w:r w:rsidRPr="002F7BEA">
      <w:rPr>
        <w:rFonts w:ascii="Times New Roman" w:hAnsi="Times New Roman" w:cs="Times New Roman"/>
        <w:sz w:val="18"/>
        <w:szCs w:val="18"/>
      </w:rPr>
      <w:t>Via G. Fortunato - 89900 VIBO VALENTIA (VV) - Tel. 0963/44404 – CM VVIS012003 Codice Fiscale 96055820797</w:t>
    </w:r>
  </w:p>
  <w:p w:rsidR="00CF5162" w:rsidRPr="002F7BEA" w:rsidRDefault="00C90102" w:rsidP="00C90102">
    <w:pPr>
      <w:jc w:val="center"/>
      <w:rPr>
        <w:rFonts w:ascii="Times New Roman" w:hAnsi="Times New Roman" w:cs="Times New Roman"/>
        <w:sz w:val="18"/>
        <w:szCs w:val="18"/>
      </w:rPr>
    </w:pPr>
    <w:r w:rsidRPr="002F7BEA">
      <w:rPr>
        <w:rFonts w:ascii="Times New Roman" w:hAnsi="Times New Roman" w:cs="Times New Roman"/>
        <w:sz w:val="18"/>
        <w:szCs w:val="18"/>
      </w:rPr>
      <w:t xml:space="preserve">Cod. Univoco </w:t>
    </w:r>
    <w:r w:rsidRPr="002F7BEA">
      <w:rPr>
        <w:rFonts w:ascii="Times New Roman" w:eastAsia="Times New Roman" w:hAnsi="Times New Roman" w:cs="Times New Roman"/>
        <w:b/>
        <w:bCs/>
        <w:sz w:val="18"/>
        <w:szCs w:val="18"/>
        <w:lang w:eastAsia="it-IT"/>
      </w:rPr>
      <w:t>1NYSQ1 - PEO</w:t>
    </w:r>
    <w:r w:rsidR="00CF5162" w:rsidRPr="002F7BEA">
      <w:rPr>
        <w:rFonts w:ascii="Times New Roman" w:hAnsi="Times New Roman" w:cs="Times New Roman"/>
        <w:b/>
        <w:sz w:val="18"/>
        <w:szCs w:val="18"/>
      </w:rPr>
      <w:t>:</w:t>
    </w:r>
    <w:r w:rsidR="00CF5162" w:rsidRPr="002F7BEA">
      <w:rPr>
        <w:rFonts w:ascii="Times New Roman" w:hAnsi="Times New Roman" w:cs="Times New Roman"/>
        <w:sz w:val="18"/>
        <w:szCs w:val="18"/>
      </w:rPr>
      <w:t xml:space="preserve"> </w:t>
    </w:r>
    <w:hyperlink r:id="rId1" w:history="1">
      <w:r w:rsidR="00CF5162" w:rsidRPr="002F7BEA">
        <w:rPr>
          <w:rStyle w:val="Collegamentoipertestuale"/>
          <w:rFonts w:ascii="Times New Roman" w:hAnsi="Times New Roman" w:cs="Times New Roman"/>
          <w:b/>
          <w:bCs/>
          <w:color w:val="auto"/>
          <w:sz w:val="18"/>
          <w:szCs w:val="18"/>
        </w:rPr>
        <w:t>vvis012003@istruzione.it</w:t>
      </w:r>
    </w:hyperlink>
    <w:r w:rsidR="00CF5162" w:rsidRPr="002F7BEA">
      <w:rPr>
        <w:rFonts w:ascii="Times New Roman" w:hAnsi="Times New Roman" w:cs="Times New Roman"/>
        <w:b/>
        <w:bCs/>
        <w:sz w:val="18"/>
        <w:szCs w:val="18"/>
      </w:rPr>
      <w:t xml:space="preserve"> – </w:t>
    </w:r>
    <w:r w:rsidR="00CF5162" w:rsidRPr="002F7BEA">
      <w:rPr>
        <w:rFonts w:ascii="Times New Roman" w:hAnsi="Times New Roman" w:cs="Times New Roman"/>
        <w:b/>
        <w:sz w:val="18"/>
        <w:szCs w:val="18"/>
      </w:rPr>
      <w:t>PEC:</w:t>
    </w:r>
    <w:r w:rsidR="00CF5162" w:rsidRPr="002F7BEA">
      <w:rPr>
        <w:rFonts w:ascii="Times New Roman" w:hAnsi="Times New Roman" w:cs="Times New Roman"/>
        <w:sz w:val="18"/>
        <w:szCs w:val="18"/>
      </w:rPr>
      <w:t xml:space="preserve"> </w:t>
    </w:r>
    <w:hyperlink r:id="rId2" w:history="1">
      <w:r w:rsidR="00CF5162" w:rsidRPr="002F7BEA">
        <w:rPr>
          <w:rStyle w:val="Collegamentoipertestuale"/>
          <w:rFonts w:ascii="Times New Roman" w:hAnsi="Times New Roman" w:cs="Times New Roman"/>
          <w:b/>
          <w:bCs/>
          <w:color w:val="auto"/>
          <w:sz w:val="18"/>
          <w:szCs w:val="18"/>
        </w:rPr>
        <w:t>vvis012003@pec.istruzione.it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82C" w:rsidRDefault="003C382C" w:rsidP="00CF5162">
      <w:pPr>
        <w:spacing w:after="0" w:line="240" w:lineRule="auto"/>
      </w:pPr>
      <w:r>
        <w:separator/>
      </w:r>
    </w:p>
  </w:footnote>
  <w:footnote w:type="continuationSeparator" w:id="0">
    <w:p w:rsidR="003C382C" w:rsidRDefault="003C382C" w:rsidP="00CF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868" w:rsidRDefault="00663868" w:rsidP="00663868">
    <w:pPr>
      <w:ind w:left="352"/>
      <w:jc w:val="right"/>
      <w:rPr>
        <w:rFonts w:ascii="Calibri" w:hAnsi="Calibri"/>
        <w:color w:val="000000"/>
      </w:rPr>
    </w:pPr>
    <w:r>
      <w:rPr>
        <w:rFonts w:ascii="Calibri" w:hAnsi="Calibri"/>
        <w:noProof/>
        <w:color w:val="000000"/>
        <w:lang w:eastAsia="it-IT"/>
      </w:rPr>
      <w:drawing>
        <wp:anchor distT="0" distB="0" distL="114300" distR="114300" simplePos="0" relativeHeight="251663360" behindDoc="0" locked="0" layoutInCell="1" allowOverlap="1" wp14:anchorId="33AC9F38" wp14:editId="43C45504">
          <wp:simplePos x="0" y="0"/>
          <wp:positionH relativeFrom="column">
            <wp:posOffset>4598035</wp:posOffset>
          </wp:positionH>
          <wp:positionV relativeFrom="paragraph">
            <wp:posOffset>-138430</wp:posOffset>
          </wp:positionV>
          <wp:extent cx="704850" cy="704850"/>
          <wp:effectExtent l="19050" t="0" r="0" b="0"/>
          <wp:wrapNone/>
          <wp:docPr id="1948627938" name="Immagine 19486279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color w:val="000000"/>
        <w:lang w:eastAsia="it-IT"/>
      </w:rPr>
      <w:drawing>
        <wp:anchor distT="0" distB="0" distL="114300" distR="114300" simplePos="0" relativeHeight="251661312" behindDoc="0" locked="0" layoutInCell="1" allowOverlap="1" wp14:anchorId="3CCBC6AE" wp14:editId="174B6DEA">
          <wp:simplePos x="0" y="0"/>
          <wp:positionH relativeFrom="column">
            <wp:posOffset>2988310</wp:posOffset>
          </wp:positionH>
          <wp:positionV relativeFrom="paragraph">
            <wp:posOffset>-138430</wp:posOffset>
          </wp:positionV>
          <wp:extent cx="552450" cy="581025"/>
          <wp:effectExtent l="19050" t="0" r="0" b="0"/>
          <wp:wrapNone/>
          <wp:docPr id="954138692" name="Immagine 954138692" descr="C:\Users\Francesco\Desktop\downloa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C:\Users\Francesco\Desktop\downloa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color w:val="000000"/>
        <w:lang w:eastAsia="it-IT"/>
      </w:rPr>
      <w:drawing>
        <wp:anchor distT="0" distB="0" distL="114300" distR="114300" simplePos="0" relativeHeight="251662336" behindDoc="0" locked="0" layoutInCell="1" allowOverlap="1" wp14:anchorId="2500B3A1" wp14:editId="62E3DEA6">
          <wp:simplePos x="0" y="0"/>
          <wp:positionH relativeFrom="column">
            <wp:posOffset>835660</wp:posOffset>
          </wp:positionH>
          <wp:positionV relativeFrom="paragraph">
            <wp:posOffset>-52705</wp:posOffset>
          </wp:positionV>
          <wp:extent cx="1190625" cy="495300"/>
          <wp:effectExtent l="19050" t="19050" r="28575" b="19050"/>
          <wp:wrapNone/>
          <wp:docPr id="844202591" name="Immagine 844202591" descr="imag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images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95300"/>
                  </a:xfrm>
                  <a:prstGeom prst="rect">
                    <a:avLst/>
                  </a:prstGeom>
                  <a:noFill/>
                  <a:ln w="3175">
                    <a:solidFill>
                      <a:schemeClr val="bg1"/>
                    </a:solidFill>
                  </a:ln>
                </pic:spPr>
              </pic:pic>
            </a:graphicData>
          </a:graphic>
        </wp:anchor>
      </w:drawing>
    </w:r>
  </w:p>
  <w:p w:rsidR="00663868" w:rsidRPr="002C5715" w:rsidRDefault="00663868" w:rsidP="00663868">
    <w:pPr>
      <w:ind w:left="352"/>
      <w:jc w:val="right"/>
      <w:rPr>
        <w:rFonts w:ascii="Calibri" w:hAnsi="Calibri"/>
        <w:color w:val="000000"/>
      </w:rPr>
    </w:pPr>
  </w:p>
  <w:p w:rsidR="00663868" w:rsidRPr="00E23BA4" w:rsidRDefault="00663868" w:rsidP="00663868">
    <w:pPr>
      <w:spacing w:after="0"/>
      <w:ind w:right="351"/>
      <w:rPr>
        <w:b/>
        <w:bCs/>
        <w:sz w:val="14"/>
        <w:szCs w:val="14"/>
      </w:rPr>
    </w:pPr>
  </w:p>
  <w:p w:rsidR="00663868" w:rsidRPr="00663868" w:rsidRDefault="00663868" w:rsidP="00663868">
    <w:pPr>
      <w:spacing w:after="0"/>
      <w:ind w:right="-1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663868">
      <w:rPr>
        <w:rFonts w:ascii="Times New Roman" w:hAnsi="Times New Roman" w:cs="Times New Roman"/>
        <w:b/>
        <w:bCs/>
        <w:sz w:val="24"/>
        <w:szCs w:val="24"/>
      </w:rPr>
      <w:t>Ministero dell’Istruzione e del Merito</w:t>
    </w:r>
  </w:p>
  <w:p w:rsidR="00663868" w:rsidRPr="00663868" w:rsidRDefault="00663868" w:rsidP="00663868">
    <w:pPr>
      <w:spacing w:after="0"/>
      <w:ind w:right="-1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663868">
      <w:rPr>
        <w:rFonts w:ascii="Times New Roman" w:hAnsi="Times New Roman" w:cs="Times New Roman"/>
        <w:b/>
        <w:bCs/>
        <w:color w:val="000000"/>
        <w:sz w:val="24"/>
        <w:szCs w:val="24"/>
      </w:rPr>
      <w:t>IPSEOA "GAGLIARDI" IIS DE FILIPPIS PREST</w:t>
    </w:r>
  </w:p>
  <w:p w:rsidR="00663868" w:rsidRPr="00663868" w:rsidRDefault="00663868" w:rsidP="00663868">
    <w:pPr>
      <w:spacing w:after="0"/>
      <w:ind w:right="-1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663868">
      <w:rPr>
        <w:rFonts w:ascii="Times New Roman" w:hAnsi="Times New Roman" w:cs="Times New Roman"/>
        <w:b/>
        <w:bCs/>
        <w:color w:val="000000"/>
        <w:sz w:val="20"/>
        <w:szCs w:val="20"/>
      </w:rPr>
      <w:t>Settore Servizi Professionali</w:t>
    </w:r>
  </w:p>
  <w:p w:rsidR="00663868" w:rsidRDefault="000F03D6" w:rsidP="00663868">
    <w:pPr>
      <w:pStyle w:val="Intestazione"/>
      <w:ind w:right="-1"/>
      <w:jc w:val="center"/>
    </w:pPr>
    <w:r>
      <w:rPr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E50B63" wp14:editId="76FBE8E0">
              <wp:simplePos x="0" y="0"/>
              <wp:positionH relativeFrom="margin">
                <wp:align>left</wp:align>
              </wp:positionH>
              <wp:positionV relativeFrom="paragraph">
                <wp:posOffset>233680</wp:posOffset>
              </wp:positionV>
              <wp:extent cx="6225540" cy="15240"/>
              <wp:effectExtent l="0" t="0" r="22860" b="22860"/>
              <wp:wrapNone/>
              <wp:docPr id="1966441047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554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61AECE" id="Connettore diritto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4pt" to="490.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" strokecolor="#4472c4 [3204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663868" w:rsidRPr="00663868">
      <w:rPr>
        <w:rFonts w:ascii="Times New Roman" w:hAnsi="Times New Roman" w:cs="Times New Roman"/>
        <w:b/>
        <w:bCs/>
        <w:sz w:val="20"/>
        <w:szCs w:val="20"/>
      </w:rPr>
      <w:t>www.poloprofessionalevibo</w:t>
    </w:r>
    <w:r w:rsidR="00663868" w:rsidRPr="00663868">
      <w:rPr>
        <w:rFonts w:ascii="Times New Roman" w:hAnsi="Times New Roman" w:cs="Times New Roman"/>
        <w:b/>
        <w:sz w:val="20"/>
        <w:szCs w:val="20"/>
      </w:rPr>
      <w:t>.edu.it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FF"/>
    <w:rsid w:val="00042739"/>
    <w:rsid w:val="00055CA9"/>
    <w:rsid w:val="0005707A"/>
    <w:rsid w:val="000E54F4"/>
    <w:rsid w:val="000F03D6"/>
    <w:rsid w:val="000F6DFF"/>
    <w:rsid w:val="001C746A"/>
    <w:rsid w:val="00290BC0"/>
    <w:rsid w:val="002C2BA4"/>
    <w:rsid w:val="002C52CC"/>
    <w:rsid w:val="002D7129"/>
    <w:rsid w:val="002E34DC"/>
    <w:rsid w:val="002F7BEA"/>
    <w:rsid w:val="003006E4"/>
    <w:rsid w:val="003C382C"/>
    <w:rsid w:val="00446D3D"/>
    <w:rsid w:val="004D50C5"/>
    <w:rsid w:val="00577562"/>
    <w:rsid w:val="005B2BCE"/>
    <w:rsid w:val="006108C2"/>
    <w:rsid w:val="00663868"/>
    <w:rsid w:val="00670D1B"/>
    <w:rsid w:val="006B3D0A"/>
    <w:rsid w:val="00763C98"/>
    <w:rsid w:val="007825DB"/>
    <w:rsid w:val="00883296"/>
    <w:rsid w:val="00892481"/>
    <w:rsid w:val="00907424"/>
    <w:rsid w:val="00A13335"/>
    <w:rsid w:val="00A22E85"/>
    <w:rsid w:val="00AD2A11"/>
    <w:rsid w:val="00AE25FF"/>
    <w:rsid w:val="00BE3731"/>
    <w:rsid w:val="00C16DBA"/>
    <w:rsid w:val="00C43637"/>
    <w:rsid w:val="00C54E0C"/>
    <w:rsid w:val="00C90102"/>
    <w:rsid w:val="00CC4C83"/>
    <w:rsid w:val="00CF5162"/>
    <w:rsid w:val="00D60A78"/>
    <w:rsid w:val="00D70276"/>
    <w:rsid w:val="00E16EF2"/>
    <w:rsid w:val="00E23BA4"/>
    <w:rsid w:val="00E37FB0"/>
    <w:rsid w:val="00E6216D"/>
    <w:rsid w:val="00E72B46"/>
    <w:rsid w:val="00EB36CA"/>
    <w:rsid w:val="00FD5A51"/>
    <w:rsid w:val="00FD699E"/>
    <w:rsid w:val="00F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21C01"/>
  <w15:docId w15:val="{84491C01-8C64-4A1E-A7A8-DA4368FB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02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F516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5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162"/>
  </w:style>
  <w:style w:type="paragraph" w:styleId="Pidipagina">
    <w:name w:val="footer"/>
    <w:basedOn w:val="Normale"/>
    <w:link w:val="PidipaginaCarattere"/>
    <w:uiPriority w:val="99"/>
    <w:unhideWhenUsed/>
    <w:rsid w:val="00CF5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F5162"/>
  </w:style>
  <w:style w:type="paragraph" w:customStyle="1" w:styleId="Pidipagina1">
    <w:name w:val="Piè di pagina1"/>
    <w:basedOn w:val="Normale"/>
    <w:uiPriority w:val="99"/>
    <w:unhideWhenUsed/>
    <w:rsid w:val="00CF5162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25FF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0F6DFF"/>
    <w:rPr>
      <w:rFonts w:ascii="Futura-ExtraBold" w:hAnsi="Futura-ExtraBold" w:hint="default"/>
      <w:b/>
      <w:bCs/>
      <w:i w:val="0"/>
      <w:iCs w:val="0"/>
      <w:color w:val="F47B2B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vis012003@pec.istruzione.it" TargetMode="External"/><Relationship Id="rId1" Type="http://schemas.openxmlformats.org/officeDocument/2006/relationships/hyperlink" Target="mailto:VVIS012003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</cp:revision>
  <cp:lastPrinted>2024-09-06T06:32:00Z</cp:lastPrinted>
  <dcterms:created xsi:type="dcterms:W3CDTF">2024-12-02T13:40:00Z</dcterms:created>
  <dcterms:modified xsi:type="dcterms:W3CDTF">2024-12-02T13:41:00Z</dcterms:modified>
</cp:coreProperties>
</file>